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 Общество с ограниченной ответственностью "Титан" 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pStyle w:val="6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Цель мероприятия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выполнения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Административно-управленческий персонал (АУП)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1. Генеральный директор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4. Технический директор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5. Офис-менеджер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48. Специалист по охране труда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67. Экономист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Бухгалтерия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6. Главный бухгалтер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7. Бухгалтер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Конструкторское бюро (КБ)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8. Главный конструктор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Цех по производству пластмассовых изделий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9. Начальник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10. Подсобный рабочий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11(11-1А). Подсобный рабочий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12. Мастер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13А. Наладчик машин и автоматических линий по производству изделий из пластмасс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14А(14-1А). Наладчик машин и автоматических линий по производству изделий из пластмасс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15А. Укладчик-упаковщик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16А. Укладчик-упаковщик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17А(17-1А). Укладчик-упаковщик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18А(18-1А). Укладчик-упаковщик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19А(19-1А). Укладчик-упаковщик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20А(20-1А). Укладчик-упаковщик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57(57-1А). Подсобный рабочий (комплектовщик)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Инструментальный цех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21. Начальник цеха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22. Оператор станков с программным управлением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23А. Слесарь-инструментальщик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24А. Слесарь-инструментальщик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25. Токарь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26. Токарь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27. Фрезеровщик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28. Шлифовщик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58(58-1А). Подсобный рабочий (грузчик)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59. Наладчик станков с программным управлением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60. Младший слесарь-инструментальщик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Отдел технического обслуживания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29А. Механик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</w:t>
            </w:r>
            <w:r>
              <w:t xml:space="preserve">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30А. Механик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31(31-1А). Подсобный рабочий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32. Электромонтер по ремонту и обслуживанию электрооборудования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33(33-1А). Уборщик производственных помещений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34. Начальник отдела (в промышленности)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 маркетингу и сбыту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35. Начальник отдела (по маркетингу и сбыту продукции)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61. Менеджер по продажам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62. Менеджер по закупкам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 продажам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63. Начальник отдела по продажам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40. Менеджер по продажам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64. Ведущий менеджер по продажам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41. Ассистент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Технический отдел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36. Главный технолог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37. Контролер ОТК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38. Контролер ОТК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39. Контролер ОТК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</w:t>
            </w:r>
            <w:r>
              <w:t xml:space="preserve">труда  и</w:t>
            </w:r>
            <w:r>
              <w:t xml:space="preserve">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</w:t>
            </w:r>
            <w:r>
              <w:t xml:space="preserve">времени  воздействия</w:t>
            </w:r>
            <w:r>
              <w:t xml:space="preserve">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Отдел логистики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46. Руководитель отдела логистики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47. Менеджер по закупкам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45. Менеджер по снабжению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</w:t>
            </w:r>
            <w:r>
              <w:t xml:space="preserve">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65. Старший кладовщик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44. Кладовщик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43. Подсобный рабочий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66. Подсобный рабочий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 работе с персоналом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49. Руководитель отдела по работе с персоналом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</w:tbl>
    <w:p>
      <w:r/>
      <w:r/>
    </w:p>
    <w:p>
      <w:r>
        <w:t xml:space="preserve">Дата составления: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fill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date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18.08.2025</w:t>
      </w:r>
      <w:r>
        <w:rPr>
          <w:rStyle w:val="665"/>
        </w:rPr>
        <w:fldChar w:fldCharType="end"/>
      </w:r>
      <w:r>
        <w:rPr>
          <w:rStyle w:val="665"/>
          <w:lang w:val="en-US"/>
        </w:rPr>
        <w:t xml:space="preserve"> </w:t>
      </w:r>
      <w:r/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t xml:space="preserve">Председатель комиссии по проведению специальной оценки условий труда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Генеральный директор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bookmarkStart w:id="1" w:name="com_pred"/>
            <w:r/>
            <w:bookmarkEnd w:id="1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Тулаев</w:t>
            </w:r>
            <w:r>
              <w:rPr>
                <w:highlight w:val="black"/>
              </w:rPr>
              <w:t xml:space="preserve"> Александр Иванович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/>
            <w:bookmarkStart w:id="2" w:name="s070_1"/>
            <w:r/>
            <w:bookmarkEnd w:id="2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w:t xml:space="preserve">Члены комиссии по проведению специальной оценки условий труда: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>
        <w:tblPrEx/>
        <w:trPr>
          <w:trHeight w:val="284"/>
        </w:trPr>
        <w:tc>
          <w:tcPr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Технический директор</w:t>
            </w:r>
            <w:r/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bookmarkStart w:id="3" w:name="com_chlens"/>
            <w:r/>
            <w:bookmarkEnd w:id="3"/>
            <w:r/>
            <w:r/>
          </w:p>
        </w:tc>
        <w:tc>
          <w:tcPr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Лазарев Роберт Викторович</w:t>
            </w:r>
            <w:r/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/>
            <w:bookmarkStart w:id="4" w:name="s070_2"/>
            <w:r/>
            <w:bookmarkEnd w:id="4"/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Руководитель отдела по работе с персоналом</w:t>
            </w:r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Соболькова Ольга Валерьевна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Начальник отдела (в промышленности)</w:t>
            </w:r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Лебедев Дмитрий Павлович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73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Специалист по охране труда</w:t>
            </w:r>
            <w:r/>
          </w:p>
        </w:tc>
        <w:tc>
          <w:tcPr>
            <w:shd w:val="clear" w:color="auto" w:fill="auto"/>
            <w:tcW w:w="283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Рассадник</w:t>
            </w:r>
            <w:r>
              <w:rPr>
                <w:highlight w:val="black"/>
              </w:rPr>
              <w:t xml:space="preserve">о</w:t>
            </w:r>
            <w:r>
              <w:rPr>
                <w:highlight w:val="black"/>
              </w:rPr>
              <w:t xml:space="preserve">ва Наталья Николаевна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49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7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(должность)</w:t>
            </w:r>
            <w:r>
              <w:rPr>
                <w:vertAlign w:val="superscript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649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w:t xml:space="preserve">Эксперт</w:t>
      </w:r>
      <w:r>
        <w:t xml:space="preserve"> </w:t>
      </w:r>
      <w:r>
        <w:t xml:space="preserve">(</w:t>
      </w:r>
      <w:r>
        <w:t xml:space="preserve">эксперты</w:t>
      </w:r>
      <w:r>
        <w:t xml:space="preserve">) </w:t>
      </w:r>
      <w:r>
        <w:t xml:space="preserve">организации, проводившей специальную оценку условий труда</w:t>
      </w:r>
      <w:r>
        <w:t xml:space="preserve">:</w:t>
      </w:r>
      <w:r/>
    </w:p>
    <w:tbl>
      <w:tblPr>
        <w:tblStyle w:val="658"/>
        <w:tblW w:w="11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>
        <w:tblPrEx/>
        <w:trPr>
          <w:trHeight w:val="284"/>
        </w:trPr>
        <w:tc>
          <w:tcPr>
            <w:shd w:val="clear" w:color="auto" w:fill="auto"/>
            <w:tcBorders>
              <w:bottom w:val="single" w:color="auto" w:sz="4" w:space="0"/>
            </w:tcBorders>
            <w:tcW w:w="3652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4211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2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rPr>
                <w:highlight w:val="black"/>
              </w:rPr>
              <w:t xml:space="preserve">Аптигаримова</w:t>
            </w:r>
            <w:r>
              <w:rPr>
                <w:highlight w:val="black"/>
              </w:rPr>
              <w:t xml:space="preserve"> Лиана </w:t>
            </w:r>
            <w:r>
              <w:rPr>
                <w:highlight w:val="black"/>
              </w:rPr>
              <w:t xml:space="preserve">Арамовна</w:t>
            </w:r>
            <w:r/>
          </w:p>
        </w:tc>
        <w:tc>
          <w:tcPr>
            <w:shd w:val="clear" w:color="auto" w:fill="auto"/>
            <w:tcW w:w="284" w:type="dxa"/>
            <w:vAlign w:val="bottom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666"/>
            </w:pPr>
            <w:r>
              <w:t xml:space="preserve">18.08.2025</w:t>
            </w:r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</w:tcBorders>
            <w:tcW w:w="3652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(№ в реестре экспертов)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/>
            <w:bookmarkStart w:id="5" w:name="fio_users"/>
            <w:r/>
            <w:bookmarkEnd w:id="5"/>
            <w:r/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(подпись)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666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(фамилия, имя, отчество (при наличии)</w:t>
            </w:r>
            <w:r>
              <w:rPr>
                <w:b/>
                <w:vertAlign w:val="superscript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66"/>
              <w:rPr>
                <w:vertAlign w:val="superscript"/>
              </w:rPr>
            </w:pPr>
            <w:r>
              <w:rPr>
                <w:vertAlign w:val="superscript"/>
              </w:rPr>
              <w:t xml:space="preserve">(дата)</w:t>
            </w:r>
            <w:r>
              <w:rPr>
                <w:vertAlign w:val="superscript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diakov.net</Company>
  <DocSecurity>0</DocSecurity>
  <HyperlinksChanged>false</HyperlinksChanged>
  <LinksUpToDate>false</LinksUpToDate>
  <ScaleCrop>false</ScaleCrop>
  <SharedDoc>false</SharedDoc>
  <Template>sv_docs_date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User-25</dc:creator>
  <cp:lastModifiedBy>Фирсанов Сергей</cp:lastModifiedBy>
  <cp:revision>4</cp:revision>
  <dcterms:created xsi:type="dcterms:W3CDTF">2025-08-13T10:25:00Z</dcterms:created>
  <dcterms:modified xsi:type="dcterms:W3CDTF">2025-10-02T06:55:45Z</dcterms:modified>
</cp:coreProperties>
</file>